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0F44" w:rsidR="00871BE7" w:rsidP="00871BE7" w:rsidRDefault="00871BE7" w14:paraId="2E5A97AF" w14:textId="77777777">
      <w:pPr>
        <w:spacing w:before="120" w:after="120"/>
        <w:rPr>
          <w:b/>
        </w:rPr>
      </w:pPr>
      <w:r w:rsidRPr="00CE0F44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8C8217D" wp14:anchorId="5C6FEB48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534150" cy="72961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7296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63.3pt;margin-top:7.8pt;width:514.5pt;height:5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weight="1.5pt" w14:anchorId="498F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">
                <w10:wrap anchorx="margin"/>
              </v:rect>
            </w:pict>
          </mc:Fallback>
        </mc:AlternateContent>
      </w:r>
      <w:r w:rsidRPr="00CE0F44">
        <w:rPr>
          <w:b/>
        </w:rPr>
        <w:t xml:space="preserve">              </w:t>
      </w:r>
    </w:p>
    <w:tbl>
      <w:tblPr>
        <w:tblW w:w="10195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Pr="00CE0F44" w:rsidR="00871BE7" w:rsidTr="0056064D" w14:paraId="4D8C4106" w14:textId="77777777">
        <w:trPr>
          <w:trHeight w:val="4648"/>
        </w:trPr>
        <w:tc>
          <w:tcPr>
            <w:tcW w:w="9639" w:type="dxa"/>
            <w:shd w:val="clear" w:color="auto" w:fill="auto"/>
          </w:tcPr>
          <w:p w:rsidRPr="00CE0F44" w:rsidR="00871BE7" w:rsidP="00351F4E" w:rsidRDefault="00871BE7" w14:paraId="6479D755" w14:textId="77777777">
            <w:pPr>
              <w:spacing w:before="120" w:line="360" w:lineRule="auto"/>
              <w:jc w:val="center"/>
              <w:rPr>
                <w:b/>
              </w:rPr>
            </w:pPr>
            <w:r w:rsidRPr="00CE0F44">
              <w:rPr>
                <w:b/>
              </w:rPr>
              <w:t>İZMİR BAKIRÇAY ÜNİVERSİTESİ</w:t>
            </w:r>
          </w:p>
          <w:p w:rsidRPr="00CE0F44" w:rsidR="00871BE7" w:rsidP="00351F4E" w:rsidRDefault="00871BE7" w14:paraId="3146D203" w14:textId="77777777">
            <w:pPr>
              <w:spacing w:after="240" w:line="360" w:lineRule="auto"/>
              <w:jc w:val="center"/>
              <w:rPr>
                <w:b/>
              </w:rPr>
            </w:pPr>
            <w:r w:rsidRPr="00CE0F44">
              <w:rPr>
                <w:b/>
              </w:rPr>
              <w:t>LİSANSÜSTÜ EĞİTİM ENSTİTÜSÜ MÜDÜRLÜĞÜNE,</w:t>
            </w:r>
          </w:p>
          <w:p w:rsidRPr="00CE0F44" w:rsidR="00871BE7" w:rsidP="00351F4E" w:rsidRDefault="00871BE7" w14:paraId="04F399C8" w14:textId="77777777">
            <w:pPr>
              <w:spacing w:line="360" w:lineRule="auto"/>
            </w:pPr>
            <w:r w:rsidRPr="00CE0F44">
              <w:t>…………………………………………………………………………………………………………………………..……………………………………………</w:t>
            </w:r>
          </w:p>
          <w:p w:rsidRPr="00CE0F44" w:rsidR="00871BE7" w:rsidP="00351F4E" w:rsidRDefault="00871BE7" w14:paraId="105F3539" w14:textId="77777777">
            <w:pPr>
              <w:spacing w:line="360" w:lineRule="auto"/>
            </w:pPr>
            <w:r w:rsidRPr="00CE0F44">
              <w:t>…………………………………………………………………………………………………………………………..……………………………………………</w:t>
            </w:r>
          </w:p>
          <w:p w:rsidRPr="00CE0F44" w:rsidR="00871BE7" w:rsidP="00351F4E" w:rsidRDefault="00871BE7" w14:paraId="2F897B96" w14:textId="77777777">
            <w:pPr>
              <w:spacing w:line="360" w:lineRule="auto"/>
            </w:pPr>
            <w:r w:rsidRPr="00CE0F44">
              <w:t>…………………………………………………………………………………………………………………………..……………………………………………</w:t>
            </w:r>
          </w:p>
          <w:p w:rsidRPr="00CE0F44" w:rsidR="00871BE7" w:rsidP="00351F4E" w:rsidRDefault="00871BE7" w14:paraId="485705F4" w14:textId="77777777">
            <w:pPr>
              <w:spacing w:line="360" w:lineRule="auto"/>
            </w:pPr>
            <w:r w:rsidRPr="00CE0F44">
              <w:t>…………………………………………………………………………………………………………………………..……………………………………………</w:t>
            </w:r>
          </w:p>
        </w:tc>
      </w:tr>
    </w:tbl>
    <w:p w:rsidRPr="00361837" w:rsidR="00871BE7" w:rsidP="00871BE7" w:rsidRDefault="00871BE7" w14:paraId="18A765CA" w14:textId="77777777">
      <w:pPr>
        <w:spacing w:line="360" w:lineRule="auto"/>
        <w:rPr>
          <w:sz w:val="16"/>
          <w:szCs w:val="16"/>
        </w:rPr>
      </w:pPr>
    </w:p>
    <w:tbl>
      <w:tblPr>
        <w:tblW w:w="966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7258"/>
      </w:tblGrid>
      <w:tr w:rsidRPr="00CE0F44" w:rsidR="00871BE7" w:rsidTr="00361837" w14:paraId="7B1D9C6B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68F8AB5B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Adı-Soyadı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26D2AC02" w14:textId="77777777">
            <w:pPr>
              <w:spacing w:before="120" w:after="120"/>
            </w:pPr>
          </w:p>
        </w:tc>
      </w:tr>
      <w:tr w:rsidRPr="00CE0F44" w:rsidR="00871BE7" w:rsidTr="00361837" w14:paraId="1FD3FFCF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3A06B0F4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Öğrenci No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2DBF52B0" w14:textId="77777777">
            <w:pPr>
              <w:spacing w:before="120" w:after="120"/>
            </w:pPr>
          </w:p>
        </w:tc>
      </w:tr>
      <w:tr w:rsidRPr="00CE0F44" w:rsidR="00871BE7" w:rsidTr="00361837" w14:paraId="5A7D2BBD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230961D2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Anabilim Dalı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39FA82EA" w14:textId="77777777">
            <w:pPr>
              <w:spacing w:before="120" w:after="120"/>
            </w:pPr>
          </w:p>
        </w:tc>
      </w:tr>
      <w:tr w:rsidRPr="00CE0F44" w:rsidR="00871BE7" w:rsidTr="00361837" w14:paraId="19B04E7F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0F03DE9C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Programı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227FBE32" w14:textId="77777777">
            <w:pPr>
              <w:spacing w:before="120" w:after="120"/>
            </w:pPr>
          </w:p>
        </w:tc>
      </w:tr>
      <w:tr w:rsidRPr="00CE0F44" w:rsidR="00871BE7" w:rsidTr="00351F4E" w14:paraId="7C2DFFA5" w14:textId="77777777"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1BC018CF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Lisansüstü Kademesi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3384794B" w14:textId="77777777">
            <w:pPr>
              <w:tabs>
                <w:tab w:val="left" w:pos="290"/>
              </w:tabs>
              <w:spacing w:before="120" w:after="120"/>
              <w:rPr>
                <w:b/>
              </w:rPr>
            </w:pPr>
            <w:r w:rsidRPr="00CE0F44">
              <w:sym w:font="Wingdings" w:char="F06F"/>
            </w:r>
            <w:r w:rsidRPr="00CE0F44">
              <w:t xml:space="preserve">  Tezli Yüksek Lisans  </w:t>
            </w:r>
            <w:r w:rsidRPr="00CE0F44">
              <w:sym w:font="Wingdings" w:char="F06F"/>
            </w:r>
            <w:r w:rsidRPr="00CE0F44">
              <w:t xml:space="preserve">  Tezsiz Yüksek Lisans    </w:t>
            </w:r>
            <w:r w:rsidRPr="00CE0F44">
              <w:sym w:font="Wingdings" w:char="F06F"/>
            </w:r>
            <w:r w:rsidRPr="00CE0F44">
              <w:t xml:space="preserve">  Doktora    </w:t>
            </w:r>
            <w:r w:rsidRPr="00CE0F44">
              <w:sym w:font="Wingdings" w:char="F06F"/>
            </w:r>
            <w:r w:rsidRPr="00CE0F44">
              <w:t xml:space="preserve">  Sanatta Yeterlik</w:t>
            </w:r>
          </w:p>
        </w:tc>
      </w:tr>
    </w:tbl>
    <w:p w:rsidRPr="00361837" w:rsidR="00871BE7" w:rsidP="00871BE7" w:rsidRDefault="00871BE7" w14:paraId="0BB54F23" w14:textId="77777777">
      <w:pPr>
        <w:spacing w:line="360" w:lineRule="auto"/>
        <w:rPr>
          <w:sz w:val="16"/>
          <w:szCs w:val="16"/>
        </w:rPr>
      </w:pPr>
    </w:p>
    <w:tbl>
      <w:tblPr>
        <w:tblW w:w="966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7258"/>
      </w:tblGrid>
      <w:tr w:rsidRPr="00CE0F44" w:rsidR="00871BE7" w:rsidTr="00351F4E" w14:paraId="7F81EAE6" w14:textId="77777777">
        <w:trPr>
          <w:trHeight w:val="480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45A99E4C" w14:textId="77777777">
            <w:pPr>
              <w:spacing w:before="120" w:after="120" w:line="360" w:lineRule="auto"/>
              <w:rPr>
                <w:b/>
              </w:rPr>
            </w:pPr>
            <w:r w:rsidRPr="00CE0F44">
              <w:rPr>
                <w:b/>
              </w:rPr>
              <w:t>İletişim Adresi</w:t>
            </w:r>
          </w:p>
        </w:tc>
        <w:tc>
          <w:tcPr>
            <w:tcW w:w="7258" w:type="dxa"/>
          </w:tcPr>
          <w:p w:rsidRPr="00CE0F44" w:rsidR="00871BE7" w:rsidP="00351F4E" w:rsidRDefault="00871BE7" w14:paraId="172AA660" w14:textId="77777777">
            <w:pPr>
              <w:spacing w:before="120"/>
            </w:pPr>
          </w:p>
          <w:p w:rsidRPr="00CE0F44" w:rsidR="00871BE7" w:rsidP="00351F4E" w:rsidRDefault="00871BE7" w14:paraId="5A3D5F67" w14:textId="77777777">
            <w:pPr>
              <w:spacing w:before="240" w:line="360" w:lineRule="auto"/>
            </w:pPr>
          </w:p>
        </w:tc>
      </w:tr>
      <w:tr w:rsidRPr="00CE0F44" w:rsidR="00871BE7" w:rsidTr="00361837" w14:paraId="729ECBB0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361D7CC1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Telefon Numarası</w:t>
            </w:r>
          </w:p>
        </w:tc>
        <w:tc>
          <w:tcPr>
            <w:tcW w:w="7258" w:type="dxa"/>
          </w:tcPr>
          <w:p w:rsidRPr="00CE0F44" w:rsidR="00871BE7" w:rsidP="00351F4E" w:rsidRDefault="00871BE7" w14:paraId="2447D40D" w14:textId="77777777">
            <w:pPr>
              <w:spacing w:line="360" w:lineRule="auto"/>
            </w:pPr>
          </w:p>
        </w:tc>
      </w:tr>
      <w:tr w:rsidRPr="00CE0F44" w:rsidR="00871BE7" w:rsidTr="00361837" w14:paraId="768A511A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50F91E64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E-posta Adresi</w:t>
            </w:r>
          </w:p>
        </w:tc>
        <w:tc>
          <w:tcPr>
            <w:tcW w:w="7258" w:type="dxa"/>
          </w:tcPr>
          <w:p w:rsidRPr="00CE0F44" w:rsidR="00871BE7" w:rsidP="00351F4E" w:rsidRDefault="00871BE7" w14:paraId="000FBB1F" w14:textId="77777777">
            <w:pPr>
              <w:spacing w:line="360" w:lineRule="auto"/>
            </w:pPr>
          </w:p>
        </w:tc>
      </w:tr>
      <w:tr w:rsidRPr="00CE0F44" w:rsidR="00871BE7" w:rsidTr="00361837" w14:paraId="4A047BF8" w14:textId="77777777">
        <w:trPr>
          <w:trHeight w:val="454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33563F2B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Tarih</w:t>
            </w:r>
          </w:p>
        </w:tc>
        <w:tc>
          <w:tcPr>
            <w:tcW w:w="7258" w:type="dxa"/>
            <w:vAlign w:val="center"/>
          </w:tcPr>
          <w:p w:rsidRPr="00CE0F44" w:rsidR="00871BE7" w:rsidP="00351F4E" w:rsidRDefault="00871BE7" w14:paraId="0EC22B51" w14:textId="435FF217">
            <w:r w:rsidRPr="00CE0F44">
              <w:t xml:space="preserve"> </w:t>
            </w:r>
            <w:proofErr w:type="gramStart"/>
            <w:r w:rsidRPr="00CE0F44">
              <w:t>…</w:t>
            </w:r>
            <w:r w:rsidR="00361837">
              <w:t>.</w:t>
            </w:r>
            <w:proofErr w:type="gramEnd"/>
            <w:r w:rsidRPr="00CE0F44">
              <w:t>/…</w:t>
            </w:r>
            <w:r w:rsidR="00361837">
              <w:t>.</w:t>
            </w:r>
            <w:r w:rsidRPr="00CE0F44">
              <w:t>/ 20…</w:t>
            </w:r>
          </w:p>
        </w:tc>
      </w:tr>
      <w:tr w:rsidRPr="00CE0F44" w:rsidR="00871BE7" w:rsidTr="00361837" w14:paraId="50EA6189" w14:textId="77777777">
        <w:trPr>
          <w:trHeight w:val="567" w:hRule="exact"/>
        </w:trPr>
        <w:tc>
          <w:tcPr>
            <w:tcW w:w="2410" w:type="dxa"/>
            <w:shd w:val="clear" w:color="auto" w:fill="auto"/>
            <w:vAlign w:val="center"/>
          </w:tcPr>
          <w:p w:rsidRPr="00CE0F44" w:rsidR="00871BE7" w:rsidP="00351F4E" w:rsidRDefault="00871BE7" w14:paraId="2914C61E" w14:textId="77777777">
            <w:pPr>
              <w:spacing w:before="120" w:after="120"/>
              <w:rPr>
                <w:b/>
              </w:rPr>
            </w:pPr>
            <w:r w:rsidRPr="00CE0F44">
              <w:rPr>
                <w:b/>
              </w:rPr>
              <w:t>İmza</w:t>
            </w:r>
          </w:p>
        </w:tc>
        <w:tc>
          <w:tcPr>
            <w:tcW w:w="7258" w:type="dxa"/>
          </w:tcPr>
          <w:p w:rsidRPr="00CE0F44" w:rsidR="00871BE7" w:rsidP="00351F4E" w:rsidRDefault="00871BE7" w14:paraId="1D012B64" w14:textId="77777777">
            <w:pPr>
              <w:spacing w:before="240" w:line="360" w:lineRule="auto"/>
            </w:pPr>
          </w:p>
        </w:tc>
      </w:tr>
    </w:tbl>
    <w:p w:rsidRPr="00361837" w:rsidR="007A2926" w:rsidP="00871BE7" w:rsidRDefault="007A2926" w14:paraId="5CF6BC7C" w14:textId="77777777">
      <w:pPr>
        <w:rPr>
          <w:sz w:val="16"/>
          <w:szCs w:val="16"/>
        </w:rPr>
      </w:pPr>
    </w:p>
    <w:sectPr w:rsidRPr="00361837" w:rsidR="007A2926" w:rsidSect="00224FD7">
      <w:footerReference r:id="Rd1ef5c575e79441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6E24" w14:textId="77777777" w:rsidR="0021384C" w:rsidRDefault="0021384C">
      <w:r>
        <w:separator/>
      </w:r>
    </w:p>
  </w:endnote>
  <w:endnote w:type="continuationSeparator" w:id="0">
    <w:p w14:paraId="0FAFF99A" w14:textId="77777777" w:rsidR="0021384C" w:rsidRDefault="0021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85229" w14:textId="77777777" w:rsidR="0021384C" w:rsidRDefault="0021384C">
      <w:r>
        <w:separator/>
      </w:r>
    </w:p>
  </w:footnote>
  <w:footnote w:type="continuationSeparator" w:id="0">
    <w:p w14:paraId="7AA3FF3E" w14:textId="77777777" w:rsidR="0021384C" w:rsidRDefault="0021384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DİLEKÇE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9"/>
  </w:num>
  <w:num w:numId="7" w16cid:durableId="1360739564">
    <w:abstractNumId w:val="6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7"/>
  </w:num>
  <w:num w:numId="26" w16cid:durableId="1230728084">
    <w:abstractNumId w:val="28"/>
  </w:num>
  <w:num w:numId="27" w16cid:durableId="457574076">
    <w:abstractNumId w:val="16"/>
  </w:num>
  <w:num w:numId="28" w16cid:durableId="1023478533">
    <w:abstractNumId w:val="1"/>
  </w:num>
  <w:num w:numId="29" w16cid:durableId="1314289187">
    <w:abstractNumId w:val="12"/>
  </w:num>
  <w:num w:numId="30" w16cid:durableId="4018151">
    <w:abstractNumId w:val="9"/>
  </w:num>
  <w:num w:numId="31" w16cid:durableId="1475944814">
    <w:abstractNumId w:val="26"/>
  </w:num>
  <w:num w:numId="32" w16cid:durableId="88934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04CBD"/>
    <w:rsid w:val="000300DC"/>
    <w:rsid w:val="00031A3F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F0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8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837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064D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4DB8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694E"/>
    <w:rsid w:val="00A57573"/>
    <w:rsid w:val="00A575EC"/>
    <w:rsid w:val="00A6507F"/>
    <w:rsid w:val="00A77709"/>
    <w:rsid w:val="00A809A6"/>
    <w:rsid w:val="00A84055"/>
    <w:rsid w:val="00AB048E"/>
    <w:rsid w:val="00AB3E04"/>
    <w:rsid w:val="00AC5E08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443E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1ef5c575e7944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Dilekçe Formu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2025-01-14T12:15:00Z</dcterms:created>
  <dcterms:modified xsi:type="dcterms:W3CDTF">2025-01-14T12:15:00Z</dcterms:modified>
</cp:coreProperties>
</file>